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27DF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CE47938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40B1FB4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9CC055F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1B3EA0">
        <w:rPr>
          <w:spacing w:val="0"/>
          <w:position w:val="0"/>
          <w:sz w:val="20"/>
        </w:rPr>
        <w:t>Vara</w:t>
      </w:r>
      <w:r>
        <w:rPr>
          <w:spacing w:val="0"/>
          <w:position w:val="0"/>
          <w:sz w:val="20"/>
        </w:rPr>
        <w:t xml:space="preserve"> Saeveski  </w:t>
      </w:r>
      <w:r w:rsidR="001B3EA0">
        <w:rPr>
          <w:spacing w:val="0"/>
          <w:position w:val="0"/>
          <w:sz w:val="20"/>
        </w:rPr>
        <w:t>OÜ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2F6E435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49D7ECD" w14:textId="4FE34DE1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1B3EA0">
        <w:rPr>
          <w:spacing w:val="0"/>
          <w:position w:val="0"/>
          <w:sz w:val="20"/>
        </w:rPr>
        <w:t>202</w:t>
      </w:r>
      <w:r w:rsidR="008F47B2">
        <w:rPr>
          <w:spacing w:val="0"/>
          <w:position w:val="0"/>
          <w:sz w:val="20"/>
        </w:rPr>
        <w:t>5</w:t>
      </w:r>
      <w:r w:rsidR="001B3EA0">
        <w:rPr>
          <w:spacing w:val="0"/>
          <w:position w:val="0"/>
          <w:sz w:val="20"/>
        </w:rPr>
        <w:t>/</w:t>
      </w:r>
      <w:r w:rsidR="008F47B2">
        <w:rPr>
          <w:spacing w:val="0"/>
          <w:position w:val="0"/>
          <w:sz w:val="20"/>
        </w:rPr>
        <w:t>93</w:t>
      </w:r>
      <w:r w:rsidRPr="00330C91">
        <w:rPr>
          <w:spacing w:val="0"/>
          <w:position w:val="0"/>
          <w:sz w:val="20"/>
        </w:rPr>
        <w:t xml:space="preserve"> juurde</w:t>
      </w:r>
    </w:p>
    <w:p w14:paraId="49164521" w14:textId="77777777" w:rsidR="005253F3" w:rsidRPr="00330C91" w:rsidRDefault="005253F3" w:rsidP="00A111CB">
      <w:pPr>
        <w:jc w:val="center"/>
      </w:pPr>
    </w:p>
    <w:p w14:paraId="7666E7D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4D90FAD" w14:textId="77777777" w:rsidR="005253F3" w:rsidRPr="00330C91" w:rsidRDefault="005253F3" w:rsidP="00D2770C">
      <w:pPr>
        <w:jc w:val="center"/>
        <w:rPr>
          <w:sz w:val="18"/>
        </w:rPr>
      </w:pPr>
    </w:p>
    <w:p w14:paraId="763B4154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5A46196B" w14:textId="77777777" w:rsidR="005253F3" w:rsidRPr="00330C91" w:rsidRDefault="005253F3" w:rsidP="005655A4">
      <w:pPr>
        <w:rPr>
          <w:sz w:val="18"/>
          <w:szCs w:val="18"/>
        </w:rPr>
      </w:pPr>
    </w:p>
    <w:p w14:paraId="4E49F8E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6DED0B9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2CFA0706" w14:textId="362CF109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6D29BB">
        <w:rPr>
          <w:sz w:val="20"/>
        </w:rPr>
        <w:t>26</w:t>
      </w:r>
      <w:r w:rsidR="002431FC">
        <w:rPr>
          <w:sz w:val="20"/>
        </w:rPr>
        <w:t>.0</w:t>
      </w:r>
      <w:r w:rsidR="006D29BB">
        <w:rPr>
          <w:sz w:val="20"/>
        </w:rPr>
        <w:t>2</w:t>
      </w:r>
      <w:r w:rsidR="00A17551">
        <w:rPr>
          <w:sz w:val="20"/>
        </w:rPr>
        <w:t>.202</w:t>
      </w:r>
      <w:r w:rsidR="006D29BB">
        <w:rPr>
          <w:sz w:val="20"/>
        </w:rPr>
        <w:t>5</w:t>
      </w:r>
      <w:r w:rsidR="001B3EA0">
        <w:rPr>
          <w:sz w:val="20"/>
        </w:rPr>
        <w:t xml:space="preserve"> </w:t>
      </w:r>
      <w:r w:rsidRPr="00330C91">
        <w:rPr>
          <w:sz w:val="20"/>
        </w:rPr>
        <w:t>avaliku kirjaliku enampakkumise edukaks tu</w:t>
      </w:r>
      <w:r w:rsidR="001C3CA4">
        <w:rPr>
          <w:sz w:val="20"/>
        </w:rPr>
        <w:t xml:space="preserve">nnistamise protokolli nr </w:t>
      </w:r>
      <w:r w:rsidR="001B3EA0">
        <w:rPr>
          <w:sz w:val="20"/>
        </w:rPr>
        <w:t>3-3.4/</w:t>
      </w:r>
      <w:r w:rsidR="006D29BB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6D29BB">
        <w:rPr>
          <w:bCs/>
          <w:sz w:val="20"/>
        </w:rPr>
        <w:t>aprill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6D29BB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6D29BB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176"/>
        <w:gridCol w:w="1663"/>
        <w:gridCol w:w="1415"/>
        <w:gridCol w:w="1415"/>
        <w:gridCol w:w="1415"/>
        <w:gridCol w:w="1411"/>
      </w:tblGrid>
      <w:tr w:rsidR="006D29BB" w:rsidRPr="00330C91" w14:paraId="50613695" w14:textId="77777777" w:rsidTr="006D29BB">
        <w:trPr>
          <w:trHeight w:val="255"/>
        </w:trPr>
        <w:tc>
          <w:tcPr>
            <w:tcW w:w="714" w:type="pct"/>
            <w:noWrap/>
          </w:tcPr>
          <w:p w14:paraId="0EEC4567" w14:textId="77777777" w:rsidR="006D29BB" w:rsidRPr="00330C91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93" w:type="pct"/>
            <w:noWrap/>
          </w:tcPr>
          <w:p w14:paraId="192F3A31" w14:textId="77777777" w:rsidR="006D29BB" w:rsidRPr="00330C91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39" w:type="pct"/>
          </w:tcPr>
          <w:p w14:paraId="43D81F00" w14:textId="77777777" w:rsidR="006D29BB" w:rsidRPr="00330C91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14" w:type="pct"/>
          </w:tcPr>
          <w:p w14:paraId="296BB5EE" w14:textId="41626E8A" w:rsidR="006D29BB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714" w:type="pct"/>
          </w:tcPr>
          <w:p w14:paraId="4B6D781B" w14:textId="77BD04BD" w:rsidR="006D29BB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714" w:type="pct"/>
          </w:tcPr>
          <w:p w14:paraId="41A57AA7" w14:textId="082429AA" w:rsidR="006D29BB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712" w:type="pct"/>
            <w:noWrap/>
          </w:tcPr>
          <w:p w14:paraId="045F2027" w14:textId="77777777" w:rsidR="006D29BB" w:rsidRPr="00330C91" w:rsidRDefault="006D29BB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6D29BB" w:rsidRPr="00330C91" w14:paraId="0509F3E9" w14:textId="77777777" w:rsidTr="006D29BB">
        <w:trPr>
          <w:trHeight w:val="255"/>
        </w:trPr>
        <w:tc>
          <w:tcPr>
            <w:tcW w:w="714" w:type="pct"/>
            <w:noWrap/>
          </w:tcPr>
          <w:p w14:paraId="6110EB83" w14:textId="787CF934" w:rsidR="006D29BB" w:rsidRPr="00CF7870" w:rsidRDefault="006D29BB" w:rsidP="006D29BB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593" w:type="pct"/>
            <w:noWrap/>
          </w:tcPr>
          <w:p w14:paraId="6127F4CD" w14:textId="6F3F4396" w:rsidR="006D29BB" w:rsidRDefault="006D29BB" w:rsidP="006D29BB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Vara</w:t>
            </w:r>
          </w:p>
        </w:tc>
        <w:tc>
          <w:tcPr>
            <w:tcW w:w="839" w:type="pct"/>
            <w:vAlign w:val="center"/>
          </w:tcPr>
          <w:p w14:paraId="54E7521C" w14:textId="6910BAB0" w:rsidR="006D29BB" w:rsidRDefault="006D29BB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43013DF9" w14:textId="0D9D5577" w:rsidR="006D29BB" w:rsidRDefault="006D29BB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239</w:t>
            </w:r>
          </w:p>
        </w:tc>
        <w:tc>
          <w:tcPr>
            <w:tcW w:w="714" w:type="pct"/>
          </w:tcPr>
          <w:p w14:paraId="4945DCC1" w14:textId="68CBD0FB" w:rsidR="006D29BB" w:rsidRDefault="006D29BB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679</w:t>
            </w:r>
          </w:p>
        </w:tc>
        <w:tc>
          <w:tcPr>
            <w:tcW w:w="714" w:type="pct"/>
            <w:vAlign w:val="center"/>
          </w:tcPr>
          <w:p w14:paraId="1832B720" w14:textId="26EFF32B" w:rsidR="006D29BB" w:rsidRDefault="006D29BB" w:rsidP="006D29BB">
            <w:pPr>
              <w:jc w:val="center"/>
              <w:rPr>
                <w:bCs/>
                <w:sz w:val="20"/>
              </w:rPr>
            </w:pPr>
          </w:p>
        </w:tc>
        <w:tc>
          <w:tcPr>
            <w:tcW w:w="712" w:type="pct"/>
            <w:noWrap/>
            <w:vAlign w:val="center"/>
          </w:tcPr>
          <w:p w14:paraId="6CA80663" w14:textId="4783D0D9" w:rsidR="006D29BB" w:rsidRDefault="006D29BB" w:rsidP="006D29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sz w:val="20"/>
              </w:rPr>
              <w:instrText xml:space="preserve"> =SUM(LEFT) </w:instrText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918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6D29BB" w:rsidRPr="00330C91" w14:paraId="04555D8D" w14:textId="77777777" w:rsidTr="006D29BB">
        <w:trPr>
          <w:trHeight w:val="255"/>
        </w:trPr>
        <w:tc>
          <w:tcPr>
            <w:tcW w:w="714" w:type="pct"/>
            <w:noWrap/>
          </w:tcPr>
          <w:p w14:paraId="3C77D7BB" w14:textId="77777777" w:rsidR="006D29BB" w:rsidRPr="00CF7870" w:rsidRDefault="006D29BB" w:rsidP="006D29BB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5C9C0676" w14:textId="77777777" w:rsidR="006D29BB" w:rsidRPr="00CF7870" w:rsidRDefault="006D29BB" w:rsidP="006D29BB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Vara</w:t>
            </w:r>
          </w:p>
        </w:tc>
        <w:tc>
          <w:tcPr>
            <w:tcW w:w="839" w:type="pct"/>
            <w:vAlign w:val="center"/>
          </w:tcPr>
          <w:p w14:paraId="68B0BB6D" w14:textId="77777777" w:rsidR="006D29BB" w:rsidRPr="00330C91" w:rsidRDefault="006D29BB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79C2C2EE" w14:textId="77777777" w:rsidR="006D29BB" w:rsidRDefault="006D29BB" w:rsidP="006D29BB">
            <w:pPr>
              <w:jc w:val="center"/>
              <w:rPr>
                <w:bCs/>
                <w:sz w:val="20"/>
              </w:rPr>
            </w:pPr>
          </w:p>
        </w:tc>
        <w:tc>
          <w:tcPr>
            <w:tcW w:w="714" w:type="pct"/>
          </w:tcPr>
          <w:p w14:paraId="7CD6B118" w14:textId="50973E79" w:rsidR="006D29BB" w:rsidRDefault="006D29BB" w:rsidP="006D29B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2665</w:t>
            </w:r>
          </w:p>
        </w:tc>
        <w:tc>
          <w:tcPr>
            <w:tcW w:w="714" w:type="pct"/>
            <w:vAlign w:val="center"/>
          </w:tcPr>
          <w:p w14:paraId="5354F1E9" w14:textId="77777777" w:rsidR="006D29BB" w:rsidRDefault="006D29BB" w:rsidP="006D29BB">
            <w:pPr>
              <w:jc w:val="center"/>
              <w:rPr>
                <w:bCs/>
                <w:sz w:val="20"/>
              </w:rPr>
            </w:pPr>
          </w:p>
        </w:tc>
        <w:tc>
          <w:tcPr>
            <w:tcW w:w="712" w:type="pct"/>
            <w:noWrap/>
            <w:vAlign w:val="center"/>
          </w:tcPr>
          <w:p w14:paraId="7CD14BC9" w14:textId="46A87566" w:rsidR="006D29BB" w:rsidRPr="00330C91" w:rsidRDefault="006D29BB" w:rsidP="006D29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2665</w:t>
            </w:r>
          </w:p>
        </w:tc>
      </w:tr>
    </w:tbl>
    <w:p w14:paraId="51F1C9D3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3D8831C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642AB2BE" w14:textId="77777777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5518209A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19A79E45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4E6F8D3D" w14:textId="77777777" w:rsidR="005253F3" w:rsidRPr="00330C91" w:rsidRDefault="005253F3" w:rsidP="00EB57EF">
      <w:pPr>
        <w:rPr>
          <w:b/>
          <w:sz w:val="20"/>
        </w:rPr>
      </w:pPr>
    </w:p>
    <w:p w14:paraId="288A44A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B77F522" w14:textId="77777777" w:rsidR="005253F3" w:rsidRPr="00330C91" w:rsidRDefault="005253F3" w:rsidP="00EB57EF">
      <w:pPr>
        <w:rPr>
          <w:b/>
          <w:sz w:val="20"/>
        </w:rPr>
      </w:pPr>
    </w:p>
    <w:p w14:paraId="240403FA" w14:textId="77777777" w:rsidR="005253F3" w:rsidRPr="00330C91" w:rsidRDefault="005253F3" w:rsidP="00EB57EF">
      <w:pPr>
        <w:rPr>
          <w:i/>
          <w:sz w:val="20"/>
        </w:rPr>
      </w:pPr>
    </w:p>
    <w:p w14:paraId="49195381" w14:textId="77777777" w:rsidR="007207F8" w:rsidRPr="00330C91" w:rsidRDefault="007207F8" w:rsidP="007207F8">
      <w:pPr>
        <w:rPr>
          <w:sz w:val="20"/>
        </w:rPr>
      </w:pPr>
    </w:p>
    <w:p w14:paraId="6BA552DA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3EA0">
        <w:rPr>
          <w:sz w:val="20"/>
        </w:rPr>
        <w:t>Andres Hummal</w:t>
      </w:r>
    </w:p>
    <w:p w14:paraId="406870FA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01C3035C" w14:textId="77777777" w:rsidR="005253F3" w:rsidRPr="00330C91" w:rsidRDefault="005253F3" w:rsidP="00D83439">
      <w:pPr>
        <w:rPr>
          <w:b/>
          <w:sz w:val="20"/>
        </w:rPr>
      </w:pPr>
    </w:p>
    <w:p w14:paraId="3164A06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67D16D85" w14:textId="77777777" w:rsidR="008F47B2" w:rsidRPr="00330C91" w:rsidRDefault="008F47B2" w:rsidP="008F47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Vara Saeveski  OÜ </w:t>
      </w:r>
      <w:r w:rsidRPr="00330C91">
        <w:rPr>
          <w:spacing w:val="0"/>
          <w:position w:val="0"/>
          <w:sz w:val="20"/>
        </w:rPr>
        <w:t>vahelise</w:t>
      </w:r>
    </w:p>
    <w:p w14:paraId="686378C1" w14:textId="77777777" w:rsidR="008F47B2" w:rsidRPr="00330C91" w:rsidRDefault="008F47B2" w:rsidP="008F47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B1C8477" w14:textId="77777777" w:rsidR="008F47B2" w:rsidRPr="00330C91" w:rsidRDefault="008F47B2" w:rsidP="008F47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2025/93</w:t>
      </w:r>
      <w:r w:rsidRPr="00330C91">
        <w:rPr>
          <w:spacing w:val="0"/>
          <w:position w:val="0"/>
          <w:sz w:val="20"/>
        </w:rPr>
        <w:t xml:space="preserve"> juurde</w:t>
      </w:r>
    </w:p>
    <w:p w14:paraId="7C12F265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7DEA0672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6064A10" w14:textId="77777777" w:rsidR="005253F3" w:rsidRPr="00330C91" w:rsidRDefault="005253F3" w:rsidP="00244AC9">
      <w:pPr>
        <w:rPr>
          <w:sz w:val="20"/>
        </w:rPr>
      </w:pPr>
    </w:p>
    <w:p w14:paraId="0A540B07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5537BC65" w14:textId="77777777" w:rsidR="005253F3" w:rsidRPr="00330C91" w:rsidRDefault="005253F3" w:rsidP="00B30713">
      <w:pPr>
        <w:rPr>
          <w:sz w:val="18"/>
          <w:szCs w:val="18"/>
        </w:rPr>
      </w:pPr>
    </w:p>
    <w:p w14:paraId="56435903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70BABEA0" w14:textId="77777777" w:rsidR="005253F3" w:rsidRPr="00330C91" w:rsidRDefault="005253F3" w:rsidP="005655A4">
      <w:pPr>
        <w:rPr>
          <w:b/>
          <w:sz w:val="18"/>
        </w:rPr>
      </w:pPr>
    </w:p>
    <w:p w14:paraId="472FE79A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13D4D2F1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66AD32C7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57D9F7D3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439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FB6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B0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062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62083CBA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CE4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E9B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92E39BC" w14:textId="77777777" w:rsidR="001D298A" w:rsidRPr="001D298A" w:rsidRDefault="001B3EA0" w:rsidP="001B3E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1D298A" w:rsidRPr="001D298A">
              <w:rPr>
                <w:bCs/>
                <w:sz w:val="20"/>
              </w:rPr>
              <w:t>30</w:t>
            </w:r>
            <w:r>
              <w:rPr>
                <w:bCs/>
                <w:sz w:val="20"/>
              </w:rPr>
              <w:t>)36-60 (+ ülemõõt minimaalselt 7</w:t>
            </w:r>
            <w:r w:rsidR="001D298A" w:rsidRPr="001D298A">
              <w:rPr>
                <w:bCs/>
                <w:sz w:val="20"/>
              </w:rPr>
              <w:t xml:space="preserve">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D69E1CC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31C8FC6C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1E1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DAC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995FFEB" w14:textId="77777777" w:rsidR="001D298A" w:rsidRPr="001D298A" w:rsidRDefault="001B3EA0" w:rsidP="001B3E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1D298A">
              <w:rPr>
                <w:bCs/>
                <w:sz w:val="20"/>
              </w:rPr>
              <w:t>30</w:t>
            </w:r>
            <w:r>
              <w:rPr>
                <w:bCs/>
                <w:sz w:val="20"/>
              </w:rPr>
              <w:t>)36</w:t>
            </w:r>
            <w:r w:rsidRPr="001D298A">
              <w:rPr>
                <w:bCs/>
                <w:sz w:val="20"/>
              </w:rPr>
              <w:t xml:space="preserve">-60 </w:t>
            </w:r>
            <w:r>
              <w:rPr>
                <w:bCs/>
                <w:sz w:val="20"/>
              </w:rPr>
              <w:t xml:space="preserve">(+ ülemõõt minimaalselt 7 </w:t>
            </w:r>
            <w:r w:rsidR="001D298A" w:rsidRPr="001D298A">
              <w:rPr>
                <w:bCs/>
                <w:sz w:val="20"/>
              </w:rPr>
              <w:t>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A87AB72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06888412" w14:textId="77777777" w:rsidR="001D298A" w:rsidRPr="00330C91" w:rsidRDefault="001D298A" w:rsidP="00AD3838">
      <w:pPr>
        <w:rPr>
          <w:bCs/>
          <w:sz w:val="20"/>
        </w:rPr>
      </w:pPr>
    </w:p>
    <w:p w14:paraId="3E3F48EE" w14:textId="77777777" w:rsidR="005253F3" w:rsidRPr="00330C91" w:rsidRDefault="005253F3" w:rsidP="005655A4">
      <w:pPr>
        <w:rPr>
          <w:b/>
          <w:bCs/>
          <w:sz w:val="20"/>
        </w:rPr>
      </w:pPr>
    </w:p>
    <w:p w14:paraId="1CDDBA9D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14CDEF3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7D11AF72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2A8497D6" w14:textId="77777777" w:rsidR="005253F3" w:rsidRPr="00330C91" w:rsidRDefault="005253F3" w:rsidP="00EB57EF">
      <w:pPr>
        <w:rPr>
          <w:b/>
          <w:sz w:val="20"/>
        </w:rPr>
      </w:pPr>
    </w:p>
    <w:p w14:paraId="3BC1AFA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07C7B61" w14:textId="77777777" w:rsidR="005253F3" w:rsidRPr="00330C91" w:rsidRDefault="005253F3" w:rsidP="00EB57EF">
      <w:pPr>
        <w:rPr>
          <w:sz w:val="20"/>
        </w:rPr>
      </w:pPr>
    </w:p>
    <w:p w14:paraId="1295E653" w14:textId="77777777" w:rsidR="005253F3" w:rsidRPr="00330C91" w:rsidRDefault="005253F3" w:rsidP="00EB57EF">
      <w:pPr>
        <w:rPr>
          <w:i/>
          <w:sz w:val="20"/>
        </w:rPr>
      </w:pPr>
    </w:p>
    <w:p w14:paraId="1BB1A677" w14:textId="77777777" w:rsidR="007207F8" w:rsidRPr="00330C91" w:rsidRDefault="007207F8" w:rsidP="007207F8">
      <w:pPr>
        <w:rPr>
          <w:sz w:val="20"/>
        </w:rPr>
      </w:pPr>
    </w:p>
    <w:p w14:paraId="094BF26F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3EA0">
        <w:rPr>
          <w:sz w:val="20"/>
        </w:rPr>
        <w:t>Andres Hummal</w:t>
      </w:r>
    </w:p>
    <w:p w14:paraId="41A03F93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BB3CD88" w14:textId="77777777" w:rsidR="005253F3" w:rsidRPr="00330C91" w:rsidRDefault="005253F3" w:rsidP="00B30713">
      <w:pPr>
        <w:rPr>
          <w:b/>
          <w:sz w:val="20"/>
        </w:rPr>
      </w:pPr>
    </w:p>
    <w:p w14:paraId="7BE0C028" w14:textId="77777777" w:rsidR="005253F3" w:rsidRPr="00330C91" w:rsidRDefault="005253F3" w:rsidP="00B30713">
      <w:pPr>
        <w:rPr>
          <w:b/>
          <w:sz w:val="20"/>
        </w:rPr>
      </w:pPr>
    </w:p>
    <w:p w14:paraId="7838B1F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2012A8D7" w14:textId="77777777" w:rsidR="008F47B2" w:rsidRPr="00330C91" w:rsidRDefault="008F47B2" w:rsidP="008F47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Vara Saeveski  OÜ </w:t>
      </w:r>
      <w:r w:rsidRPr="00330C91">
        <w:rPr>
          <w:spacing w:val="0"/>
          <w:position w:val="0"/>
          <w:sz w:val="20"/>
        </w:rPr>
        <w:t>vahelise</w:t>
      </w:r>
    </w:p>
    <w:p w14:paraId="06E41142" w14:textId="77777777" w:rsidR="008F47B2" w:rsidRPr="00330C91" w:rsidRDefault="008F47B2" w:rsidP="008F47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676B996" w14:textId="77777777" w:rsidR="008F47B2" w:rsidRPr="00330C91" w:rsidRDefault="008F47B2" w:rsidP="008F47B2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2025/93</w:t>
      </w:r>
      <w:r w:rsidRPr="00330C91">
        <w:rPr>
          <w:spacing w:val="0"/>
          <w:position w:val="0"/>
          <w:sz w:val="20"/>
        </w:rPr>
        <w:t xml:space="preserve"> juurde</w:t>
      </w:r>
    </w:p>
    <w:p w14:paraId="7BA95F8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BC3528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7F41E8C5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1E8BC4B4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3060009" w14:textId="77777777" w:rsidR="005253F3" w:rsidRPr="00330C91" w:rsidRDefault="005253F3" w:rsidP="00B30713">
      <w:pPr>
        <w:rPr>
          <w:sz w:val="18"/>
          <w:szCs w:val="18"/>
        </w:rPr>
      </w:pPr>
    </w:p>
    <w:p w14:paraId="483C408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4A8413D8" w14:textId="77777777" w:rsidR="005253F3" w:rsidRPr="00330C91" w:rsidRDefault="005253F3" w:rsidP="005655A4">
      <w:pPr>
        <w:rPr>
          <w:b/>
          <w:sz w:val="18"/>
        </w:rPr>
      </w:pPr>
    </w:p>
    <w:p w14:paraId="47FA2407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6F79A0" w:rsidRPr="00396344" w14:paraId="08C4A422" w14:textId="77777777" w:rsidTr="002E5F25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2D12F" w14:textId="77777777" w:rsidR="006F79A0" w:rsidRPr="00396344" w:rsidRDefault="006F79A0" w:rsidP="002E5F25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FD4D5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4EAA3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A4157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95D14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Hind  (€/m³)</w:t>
            </w:r>
          </w:p>
        </w:tc>
      </w:tr>
      <w:tr w:rsidR="006F79A0" w:rsidRPr="00396344" w14:paraId="703A7B17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953FC" w14:textId="72DAFB49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EE1E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6F39A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3AC7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7CA59" w14:textId="40F6127E" w:rsidR="006F79A0" w:rsidRPr="00396344" w:rsidRDefault="0072025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</w:tr>
      <w:tr w:rsidR="006F79A0" w:rsidRPr="00396344" w14:paraId="0E02617E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11B7E" w14:textId="1C154C46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673E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B7BF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0EE7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B78B4" w14:textId="7ECB93A1" w:rsidR="006F79A0" w:rsidRPr="00396344" w:rsidRDefault="0072025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</w:tr>
      <w:tr w:rsidR="006F79A0" w:rsidRPr="00396344" w14:paraId="3A4FBCCD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2D8EC" w14:textId="5EE6C290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8769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B164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538E6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494DD" w14:textId="7A2E25CA" w:rsidR="006F79A0" w:rsidRPr="00396344" w:rsidRDefault="0072025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</w:tr>
      <w:tr w:rsidR="006F79A0" w:rsidRPr="00396344" w14:paraId="36D128C3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AC823" w14:textId="3281A422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9B03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BA0C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18,0-24,9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55725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CF8C9" w14:textId="02E4B775" w:rsidR="006F79A0" w:rsidRPr="00396344" w:rsidRDefault="00720254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</w:t>
            </w:r>
          </w:p>
        </w:tc>
      </w:tr>
      <w:tr w:rsidR="006F79A0" w14:paraId="6959BD0E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5907E" w14:textId="521871DB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E87A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345C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956C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145A6" w14:textId="5641DE07" w:rsidR="006F79A0" w:rsidRDefault="00927DCB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</w:tr>
      <w:tr w:rsidR="006F79A0" w:rsidRPr="00396344" w14:paraId="0DA1D1D3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6B46D" w14:textId="11233932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9A7B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3534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8,0-9,9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0E188" w14:textId="77777777" w:rsidR="006F79A0" w:rsidRDefault="006F79A0" w:rsidP="006F79A0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90FDA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40</w:t>
            </w:r>
          </w:p>
        </w:tc>
      </w:tr>
      <w:tr w:rsidR="006F79A0" w:rsidRPr="00396344" w14:paraId="6F84A238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B44E7" w14:textId="6F8EDB74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FCB4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545D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5EDC" w14:textId="77777777" w:rsidR="006F79A0" w:rsidRDefault="006F79A0" w:rsidP="006F79A0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9E721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40</w:t>
            </w:r>
          </w:p>
        </w:tc>
      </w:tr>
      <w:tr w:rsidR="006F79A0" w:rsidRPr="00396344" w14:paraId="7C5C639F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03840" w14:textId="6710822F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DD77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25DA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BED59" w14:textId="77777777" w:rsidR="006F79A0" w:rsidRDefault="006F79A0" w:rsidP="006F79A0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D17F1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50</w:t>
            </w:r>
          </w:p>
        </w:tc>
      </w:tr>
      <w:tr w:rsidR="006F79A0" w:rsidRPr="00396344" w14:paraId="69B3077A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6BA40" w14:textId="04816B83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343E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0643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E2D15" w14:textId="77777777" w:rsidR="006F79A0" w:rsidRDefault="006F79A0" w:rsidP="006F79A0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4321B" w14:textId="1CF32D89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720254">
              <w:rPr>
                <w:bCs/>
                <w:sz w:val="20"/>
              </w:rPr>
              <w:t>0</w:t>
            </w:r>
          </w:p>
        </w:tc>
      </w:tr>
      <w:tr w:rsidR="006F79A0" w14:paraId="6AB508A9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D313" w14:textId="2E10B5F3" w:rsidR="006F79A0" w:rsidRPr="006B5966" w:rsidRDefault="006F79A0" w:rsidP="006F79A0">
            <w:pPr>
              <w:jc w:val="center"/>
              <w:rPr>
                <w:sz w:val="20"/>
              </w:rPr>
            </w:pPr>
            <w:r w:rsidRPr="00B63F08">
              <w:rPr>
                <w:sz w:val="20"/>
              </w:rPr>
              <w:t>Kuusepalk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4E20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13BE" w14:textId="77777777" w:rsidR="006F79A0" w:rsidRPr="00396344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42C13" w14:textId="77777777" w:rsidR="006F79A0" w:rsidRPr="00396344" w:rsidRDefault="006F79A0" w:rsidP="006F79A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BBCC1" w14:textId="77777777" w:rsidR="006F79A0" w:rsidRDefault="006F79A0" w:rsidP="006F79A0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</w:tr>
      <w:tr w:rsidR="006F79A0" w:rsidRPr="00396344" w14:paraId="5BCEF612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1F59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17F03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25C3A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D124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C5B7F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35</w:t>
            </w:r>
          </w:p>
        </w:tc>
      </w:tr>
      <w:tr w:rsidR="006F79A0" w:rsidRPr="00396344" w14:paraId="6238BB29" w14:textId="77777777" w:rsidTr="002E5F25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EFB3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73BB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 Metall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8E46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4D5E5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6A16" w14:textId="77777777" w:rsidR="006F79A0" w:rsidRPr="00396344" w:rsidRDefault="006F79A0" w:rsidP="002E5F25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25</w:t>
            </w:r>
          </w:p>
        </w:tc>
      </w:tr>
    </w:tbl>
    <w:p w14:paraId="2DC3F961" w14:textId="77777777" w:rsidR="006F79A0" w:rsidRDefault="006F79A0" w:rsidP="006F79A0">
      <w:pPr>
        <w:pStyle w:val="Loendilik"/>
        <w:rPr>
          <w:bCs/>
          <w:sz w:val="20"/>
        </w:rPr>
      </w:pPr>
    </w:p>
    <w:p w14:paraId="00728961" w14:textId="77777777" w:rsidR="00A260C2" w:rsidRPr="00A260C2" w:rsidRDefault="00A260C2" w:rsidP="00A260C2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1944"/>
        <w:gridCol w:w="1943"/>
        <w:gridCol w:w="1944"/>
        <w:gridCol w:w="1944"/>
      </w:tblGrid>
      <w:tr w:rsidR="00A260C2" w:rsidRPr="00396344" w14:paraId="7836C8DB" w14:textId="77777777" w:rsidTr="00726B84">
        <w:trPr>
          <w:trHeight w:val="315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0B433" w14:textId="77777777" w:rsidR="00A260C2" w:rsidRPr="00396344" w:rsidRDefault="00A260C2" w:rsidP="00726B84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Sortiment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E083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Kvaliteet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A08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Diameeter kooreta (cm)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39176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04DD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396344">
              <w:rPr>
                <w:b/>
                <w:bCs/>
                <w:sz w:val="20"/>
              </w:rPr>
              <w:t>Hind  (€/m³)</w:t>
            </w:r>
          </w:p>
        </w:tc>
      </w:tr>
      <w:tr w:rsidR="00A260C2" w:rsidRPr="00396344" w14:paraId="6B5ACBEC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469B9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DB4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7940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 xml:space="preserve">8,0-9,9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852E9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17323" w14:textId="7EBF165A" w:rsidR="00A260C2" w:rsidRPr="00396344" w:rsidRDefault="00720254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</w:tr>
      <w:tr w:rsidR="00A260C2" w:rsidRPr="00396344" w14:paraId="2F6F484C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DFE25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8A0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743F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10,0-12,9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A891A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A79CB" w14:textId="52021360" w:rsidR="00A260C2" w:rsidRPr="00396344" w:rsidRDefault="00720254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</w:tr>
      <w:tr w:rsidR="00A260C2" w:rsidRPr="00396344" w14:paraId="210CFD29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5667F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FCA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E5A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13,0-17,9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71B0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92DC1" w14:textId="447BB3ED" w:rsidR="00A260C2" w:rsidRPr="00396344" w:rsidRDefault="00720254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</w:tr>
      <w:tr w:rsidR="00A260C2" w:rsidRPr="00396344" w14:paraId="3E76C87D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E2A4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71C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2AEB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18,0-24,9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3547B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CEE18" w14:textId="303BC957" w:rsidR="00A260C2" w:rsidRPr="00396344" w:rsidRDefault="00720254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</w:t>
            </w:r>
          </w:p>
        </w:tc>
      </w:tr>
      <w:tr w:rsidR="00A260C2" w14:paraId="6549FC4E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63EF8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AEF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ABC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67AF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826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AD353" w14:textId="7D1119E8" w:rsidR="00A260C2" w:rsidRDefault="00927DCB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</w:tr>
      <w:tr w:rsidR="00A260C2" w:rsidRPr="00396344" w14:paraId="590D485F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11E6A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8BFCB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AF2F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8,0-9,9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48C8" w14:textId="77777777" w:rsidR="00A260C2" w:rsidRDefault="00A260C2" w:rsidP="00726B84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0F06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40</w:t>
            </w:r>
          </w:p>
        </w:tc>
      </w:tr>
      <w:tr w:rsidR="00A260C2" w:rsidRPr="00396344" w14:paraId="10230A0E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E53A1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2FA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6CA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10-12,9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77CC2" w14:textId="77777777" w:rsidR="00A260C2" w:rsidRDefault="00A260C2" w:rsidP="00726B84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A0C9E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40</w:t>
            </w:r>
          </w:p>
        </w:tc>
      </w:tr>
      <w:tr w:rsidR="00A260C2" w:rsidRPr="00396344" w14:paraId="4E8A9936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569D8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A4422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49CD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13-17,9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127A3" w14:textId="77777777" w:rsidR="00A260C2" w:rsidRDefault="00A260C2" w:rsidP="00726B84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A820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50</w:t>
            </w:r>
          </w:p>
        </w:tc>
      </w:tr>
      <w:tr w:rsidR="00A260C2" w:rsidRPr="00396344" w14:paraId="7668BB52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48A94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2110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D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23FBA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18+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7F09" w14:textId="77777777" w:rsidR="00A260C2" w:rsidRDefault="00A260C2" w:rsidP="00726B84">
            <w:pPr>
              <w:jc w:val="center"/>
            </w:pPr>
            <w:r w:rsidRPr="007015D7">
              <w:rPr>
                <w:bCs/>
                <w:sz w:val="20"/>
              </w:rPr>
              <w:t>36-60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6C82" w14:textId="42318A3F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720254">
              <w:rPr>
                <w:bCs/>
                <w:sz w:val="20"/>
              </w:rPr>
              <w:t>0</w:t>
            </w:r>
          </w:p>
        </w:tc>
      </w:tr>
      <w:tr w:rsidR="00A260C2" w14:paraId="147A744C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741FC" w14:textId="77777777" w:rsidR="00A260C2" w:rsidRPr="006B5966" w:rsidRDefault="00A260C2" w:rsidP="00726B84">
            <w:pPr>
              <w:jc w:val="center"/>
              <w:rPr>
                <w:sz w:val="20"/>
              </w:rPr>
            </w:pPr>
            <w:r w:rsidRPr="006B5966">
              <w:rPr>
                <w:sz w:val="20"/>
              </w:rPr>
              <w:t>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2A81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550D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8-30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DCAC9" w14:textId="77777777" w:rsidR="00A260C2" w:rsidRPr="00396344" w:rsidRDefault="00A260C2" w:rsidP="00726B8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94C8C" w14:textId="77777777" w:rsidR="00A260C2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</w:tr>
      <w:tr w:rsidR="00A260C2" w:rsidRPr="00396344" w14:paraId="6C3C8123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4E7E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0B2C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50D4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AB78D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04A3A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35</w:t>
            </w:r>
          </w:p>
        </w:tc>
      </w:tr>
      <w:tr w:rsidR="00A260C2" w:rsidRPr="00396344" w14:paraId="6726A4B3" w14:textId="77777777" w:rsidTr="00726B84">
        <w:trPr>
          <w:trHeight w:val="315"/>
        </w:trPr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1565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Kuuse-</w:t>
            </w:r>
            <w:r>
              <w:rPr>
                <w:bCs/>
                <w:sz w:val="20"/>
              </w:rPr>
              <w:t xml:space="preserve"> </w:t>
            </w:r>
            <w:r w:rsidRPr="00396344">
              <w:rPr>
                <w:bCs/>
                <w:sz w:val="20"/>
              </w:rPr>
              <w:t>ja Männipalk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C34C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Praak Metall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FAE6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1D8D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07573" w14:textId="77777777" w:rsidR="00A260C2" w:rsidRPr="00396344" w:rsidRDefault="00A260C2" w:rsidP="00726B84">
            <w:pPr>
              <w:shd w:val="clear" w:color="auto" w:fill="FFFFFF" w:themeFill="background1"/>
              <w:jc w:val="center"/>
              <w:rPr>
                <w:bCs/>
                <w:sz w:val="20"/>
              </w:rPr>
            </w:pPr>
            <w:r w:rsidRPr="00396344">
              <w:rPr>
                <w:bCs/>
                <w:sz w:val="20"/>
              </w:rPr>
              <w:t>25</w:t>
            </w:r>
          </w:p>
        </w:tc>
      </w:tr>
    </w:tbl>
    <w:p w14:paraId="6FC3A403" w14:textId="77777777" w:rsidR="001D298A" w:rsidRDefault="001D298A" w:rsidP="001D298A">
      <w:pPr>
        <w:rPr>
          <w:bCs/>
          <w:sz w:val="20"/>
        </w:rPr>
      </w:pPr>
    </w:p>
    <w:p w14:paraId="2F567FF2" w14:textId="77777777" w:rsidR="006A6ED4" w:rsidRDefault="006A6ED4" w:rsidP="001D298A">
      <w:pPr>
        <w:rPr>
          <w:bCs/>
          <w:sz w:val="20"/>
        </w:rPr>
      </w:pPr>
    </w:p>
    <w:p w14:paraId="0CFF092B" w14:textId="77777777" w:rsidR="006A6ED4" w:rsidRDefault="006A6ED4" w:rsidP="001D298A">
      <w:pPr>
        <w:rPr>
          <w:bCs/>
          <w:sz w:val="20"/>
        </w:rPr>
      </w:pPr>
    </w:p>
    <w:p w14:paraId="7FEFB586" w14:textId="77777777" w:rsidR="006A6ED4" w:rsidRDefault="006A6ED4" w:rsidP="001D298A">
      <w:pPr>
        <w:rPr>
          <w:bCs/>
          <w:sz w:val="20"/>
        </w:rPr>
      </w:pPr>
    </w:p>
    <w:p w14:paraId="3F77E859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76196F7A" w14:textId="0F1704E6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lastRenderedPageBreak/>
        <w:t>Kõikidele hindadele lisandub käibemaks.</w:t>
      </w:r>
    </w:p>
    <w:p w14:paraId="48D690A8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A786840" w14:textId="2ABF61B3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003DCC">
        <w:rPr>
          <w:bCs/>
          <w:sz w:val="20"/>
        </w:rPr>
        <w:t>07</w:t>
      </w:r>
      <w:r w:rsidR="0075603D">
        <w:rPr>
          <w:bCs/>
          <w:sz w:val="20"/>
        </w:rPr>
        <w:t>.0</w:t>
      </w:r>
      <w:r w:rsidR="00003DCC">
        <w:rPr>
          <w:bCs/>
          <w:sz w:val="20"/>
        </w:rPr>
        <w:t>4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003DCC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1B3EA0">
        <w:rPr>
          <w:bCs/>
          <w:sz w:val="20"/>
        </w:rPr>
        <w:t>30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003DCC">
        <w:rPr>
          <w:bCs/>
          <w:sz w:val="20"/>
        </w:rPr>
        <w:t>5</w:t>
      </w:r>
    </w:p>
    <w:p w14:paraId="28445CAF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61A45B99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795AD4FF" w14:textId="77777777" w:rsidR="005253F3" w:rsidRPr="00330C91" w:rsidRDefault="005253F3" w:rsidP="00EB57EF">
      <w:pPr>
        <w:rPr>
          <w:sz w:val="20"/>
        </w:rPr>
      </w:pPr>
    </w:p>
    <w:p w14:paraId="2CAA215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5CEC7D3" w14:textId="77777777" w:rsidR="007207F8" w:rsidRPr="00330C91" w:rsidRDefault="007207F8" w:rsidP="007207F8">
      <w:pPr>
        <w:rPr>
          <w:sz w:val="20"/>
        </w:rPr>
      </w:pPr>
    </w:p>
    <w:p w14:paraId="38D4B7BA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3EA0">
        <w:rPr>
          <w:sz w:val="20"/>
        </w:rPr>
        <w:t>Andres Hummal</w:t>
      </w:r>
    </w:p>
    <w:p w14:paraId="53993EC0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9091FF8" w14:textId="77777777" w:rsidR="00903014" w:rsidRDefault="00903014" w:rsidP="00EB57EF">
      <w:pPr>
        <w:rPr>
          <w:i/>
          <w:sz w:val="20"/>
        </w:rPr>
      </w:pPr>
    </w:p>
    <w:p w14:paraId="2E1C4D3A" w14:textId="77777777" w:rsidR="00903014" w:rsidRDefault="00903014" w:rsidP="00EB57EF">
      <w:pPr>
        <w:rPr>
          <w:i/>
          <w:sz w:val="20"/>
        </w:rPr>
      </w:pPr>
    </w:p>
    <w:p w14:paraId="0ECB85A3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7DA1" w14:textId="77777777" w:rsidR="00335DB9" w:rsidRDefault="00335DB9">
      <w:r>
        <w:separator/>
      </w:r>
    </w:p>
  </w:endnote>
  <w:endnote w:type="continuationSeparator" w:id="0">
    <w:p w14:paraId="24F56134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DEC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A74E" w14:textId="77777777" w:rsidR="00335DB9" w:rsidRDefault="00335DB9">
      <w:r>
        <w:separator/>
      </w:r>
    </w:p>
  </w:footnote>
  <w:footnote w:type="continuationSeparator" w:id="0">
    <w:p w14:paraId="78A11867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66EB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DA6E8D">
      <w:rPr>
        <w:noProof/>
        <w:spacing w:val="0"/>
        <w:position w:val="0"/>
        <w:sz w:val="20"/>
      </w:rPr>
      <w:t>4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33C0F04E" w14:textId="3F2896C2" w:rsidR="003C047F" w:rsidRPr="00E144F2" w:rsidRDefault="003C047F" w:rsidP="003908E1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FCB8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685452">
    <w:abstractNumId w:val="0"/>
  </w:num>
  <w:num w:numId="2" w16cid:durableId="112867948">
    <w:abstractNumId w:val="6"/>
  </w:num>
  <w:num w:numId="3" w16cid:durableId="90048381">
    <w:abstractNumId w:val="5"/>
  </w:num>
  <w:num w:numId="4" w16cid:durableId="169878864">
    <w:abstractNumId w:val="8"/>
  </w:num>
  <w:num w:numId="5" w16cid:durableId="1330602039">
    <w:abstractNumId w:val="9"/>
  </w:num>
  <w:num w:numId="6" w16cid:durableId="1088427957">
    <w:abstractNumId w:val="11"/>
  </w:num>
  <w:num w:numId="7" w16cid:durableId="1630891107">
    <w:abstractNumId w:val="12"/>
  </w:num>
  <w:num w:numId="8" w16cid:durableId="654651271">
    <w:abstractNumId w:val="3"/>
  </w:num>
  <w:num w:numId="9" w16cid:durableId="1990474076">
    <w:abstractNumId w:val="4"/>
  </w:num>
  <w:num w:numId="10" w16cid:durableId="1864829850">
    <w:abstractNumId w:val="1"/>
  </w:num>
  <w:num w:numId="11" w16cid:durableId="1435906824">
    <w:abstractNumId w:val="2"/>
  </w:num>
  <w:num w:numId="12" w16cid:durableId="23138153">
    <w:abstractNumId w:val="7"/>
  </w:num>
  <w:num w:numId="13" w16cid:durableId="144350139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3D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3EA0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8E1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6C46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86EE4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E7F36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A6ED4"/>
    <w:rsid w:val="006D036C"/>
    <w:rsid w:val="006D05A5"/>
    <w:rsid w:val="006D29BB"/>
    <w:rsid w:val="006E260F"/>
    <w:rsid w:val="006E313B"/>
    <w:rsid w:val="006E34A0"/>
    <w:rsid w:val="006E649C"/>
    <w:rsid w:val="006F1C43"/>
    <w:rsid w:val="006F3AFC"/>
    <w:rsid w:val="006F3EE1"/>
    <w:rsid w:val="006F79A0"/>
    <w:rsid w:val="00702E82"/>
    <w:rsid w:val="00703B98"/>
    <w:rsid w:val="00707EA7"/>
    <w:rsid w:val="00711A66"/>
    <w:rsid w:val="00711BBD"/>
    <w:rsid w:val="00715B23"/>
    <w:rsid w:val="00720254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8F47B2"/>
    <w:rsid w:val="00903014"/>
    <w:rsid w:val="00907283"/>
    <w:rsid w:val="0091010D"/>
    <w:rsid w:val="00925BC2"/>
    <w:rsid w:val="00927DCB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260C2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13BC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6E8D"/>
    <w:rsid w:val="00DA7872"/>
    <w:rsid w:val="00DB5790"/>
    <w:rsid w:val="00DC06EC"/>
    <w:rsid w:val="00DC3B6C"/>
    <w:rsid w:val="00DC4975"/>
    <w:rsid w:val="00DC4B76"/>
    <w:rsid w:val="00DD15FF"/>
    <w:rsid w:val="00DD5220"/>
    <w:rsid w:val="00DD66DA"/>
    <w:rsid w:val="00DE3475"/>
    <w:rsid w:val="00DE4A5E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3F32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76FB8"/>
    <w:rsid w:val="00F80DAA"/>
    <w:rsid w:val="00F83376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D73E7D1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8B9F-ABAE-4BA6-8D00-F1E8288C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10</TotalTime>
  <Pages>4</Pages>
  <Words>490</Words>
  <Characters>3505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3988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10</cp:revision>
  <cp:lastPrinted>2018-08-16T11:33:00Z</cp:lastPrinted>
  <dcterms:created xsi:type="dcterms:W3CDTF">2025-04-03T12:38:00Z</dcterms:created>
  <dcterms:modified xsi:type="dcterms:W3CDTF">2025-04-03T13:50:00Z</dcterms:modified>
</cp:coreProperties>
</file>